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557"/>
        <w:gridCol w:w="4628"/>
      </w:tblGrid>
      <w:tr w:rsidR="007D6269" w:rsidTr="007D6269">
        <w:trPr>
          <w:tblCellSpacing w:w="15" w:type="dxa"/>
        </w:trPr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D6269" w:rsidRDefault="007D6269" w:rsidP="00AE3248">
            <w:pPr>
              <w:spacing w:line="270" w:lineRule="atLeas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Deliver to: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</w:r>
            <w:r>
              <w:rPr>
                <w:rFonts w:eastAsia="Times New Roman"/>
                <w:b/>
                <w:bCs/>
                <w:sz w:val="23"/>
                <w:szCs w:val="23"/>
              </w:rPr>
              <w:br/>
            </w:r>
            <w:r w:rsidR="00AE3248" w:rsidRPr="00613F5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F</w:t>
            </w:r>
            <w:r w:rsidR="00613F59" w:rsidRPr="00613F5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t>emi George</w:t>
            </w:r>
            <w:r w:rsidRPr="00613F59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</w:rPr>
              <w:br/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10th Floor, Southern House</w:t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Wellesley Grove</w:t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Croydon</w:t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373CEA" w:rsidRPr="00613F59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>CR0 1XG</w:t>
            </w:r>
          </w:p>
        </w:tc>
        <w:tc>
          <w:tcPr>
            <w:tcW w:w="1750" w:type="pct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7D6269" w:rsidRDefault="00AE3248">
            <w:pPr>
              <w:jc w:val="right"/>
              <w:rPr>
                <w:rFonts w:eastAsia="Times New Roman"/>
                <w:sz w:val="126"/>
                <w:szCs w:val="126"/>
              </w:rPr>
            </w:pPr>
            <w:r>
              <w:rPr>
                <w:rFonts w:eastAsia="Times New Roman"/>
                <w:sz w:val="126"/>
                <w:szCs w:val="126"/>
              </w:rPr>
              <w:t xml:space="preserve">Frontier </w:t>
            </w:r>
          </w:p>
          <w:p w:rsidR="00AE3248" w:rsidRDefault="00AE3248">
            <w:pPr>
              <w:jc w:val="right"/>
              <w:rPr>
                <w:rFonts w:eastAsia="Times New Roman"/>
                <w:sz w:val="126"/>
                <w:szCs w:val="126"/>
              </w:rPr>
            </w:pPr>
            <w:r>
              <w:rPr>
                <w:rFonts w:eastAsia="Times New Roman"/>
                <w:sz w:val="126"/>
                <w:szCs w:val="126"/>
              </w:rPr>
              <w:t>Awards</w:t>
            </w:r>
          </w:p>
        </w:tc>
      </w:tr>
    </w:tbl>
    <w:p w:rsidR="007D6269" w:rsidRDefault="007D6269" w:rsidP="007D6269">
      <w:pPr>
        <w:textAlignment w:val="center"/>
        <w:rPr>
          <w:rFonts w:eastAsia="Times New Roman"/>
          <w:vanish/>
          <w:color w:val="000000"/>
        </w:rPr>
      </w:pPr>
    </w:p>
    <w:tbl>
      <w:tblPr>
        <w:tblW w:w="5000" w:type="pct"/>
        <w:tblCellSpacing w:w="12" w:type="dxa"/>
        <w:tblLook w:val="04A0" w:firstRow="1" w:lastRow="0" w:firstColumn="1" w:lastColumn="0" w:noHBand="0" w:noVBand="1"/>
      </w:tblPr>
      <w:tblGrid>
        <w:gridCol w:w="2007"/>
        <w:gridCol w:w="11001"/>
      </w:tblGrid>
      <w:tr w:rsidR="007D6269" w:rsidTr="007D6269">
        <w:trPr>
          <w:tblCellSpacing w:w="12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Please complete the below. Deliveries will not be accepted if incomplete.</w:t>
            </w:r>
          </w:p>
        </w:tc>
      </w:tr>
      <w:tr w:rsidR="007D6269" w:rsidTr="00613F59">
        <w:trPr>
          <w:tblCellSpacing w:w="12" w:type="dxa"/>
        </w:trPr>
        <w:tc>
          <w:tcPr>
            <w:tcW w:w="7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Nomination Code:</w:t>
            </w:r>
          </w:p>
        </w:tc>
        <w:tc>
          <w:tcPr>
            <w:tcW w:w="4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7D6269" w:rsidTr="00613F59">
        <w:trPr>
          <w:tblCellSpacing w:w="12" w:type="dxa"/>
        </w:trPr>
        <w:tc>
          <w:tcPr>
            <w:tcW w:w="7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Company name:</w:t>
            </w:r>
          </w:p>
        </w:tc>
        <w:tc>
          <w:tcPr>
            <w:tcW w:w="4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7D6269" w:rsidTr="00613F59">
        <w:trPr>
          <w:tblCellSpacing w:w="12" w:type="dxa"/>
        </w:trPr>
        <w:tc>
          <w:tcPr>
            <w:tcW w:w="7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Product name:</w:t>
            </w:r>
          </w:p>
        </w:tc>
        <w:tc>
          <w:tcPr>
            <w:tcW w:w="4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> </w:t>
            </w:r>
          </w:p>
        </w:tc>
      </w:tr>
      <w:tr w:rsidR="007D6269" w:rsidTr="00613F59">
        <w:trPr>
          <w:trHeight w:val="415"/>
          <w:tblCellSpacing w:w="12" w:type="dxa"/>
        </w:trPr>
        <w:tc>
          <w:tcPr>
            <w:tcW w:w="7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Category:</w:t>
            </w:r>
          </w:p>
        </w:tc>
        <w:tc>
          <w:tcPr>
            <w:tcW w:w="4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69" w:rsidRDefault="007D6269">
            <w:pPr>
              <w:rPr>
                <w:rFonts w:eastAsia="Times New Roman"/>
                <w:sz w:val="30"/>
                <w:szCs w:val="30"/>
              </w:rPr>
            </w:pPr>
          </w:p>
        </w:tc>
      </w:tr>
    </w:tbl>
    <w:p w:rsidR="00BC51B1" w:rsidRDefault="00BC51B1">
      <w:bookmarkStart w:id="0" w:name="_GoBack"/>
      <w:bookmarkEnd w:id="0"/>
    </w:p>
    <w:sectPr w:rsidR="00BC51B1" w:rsidSect="007D62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69"/>
    <w:rsid w:val="00373CEA"/>
    <w:rsid w:val="00613F59"/>
    <w:rsid w:val="007D6269"/>
    <w:rsid w:val="00AE3248"/>
    <w:rsid w:val="00B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6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6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C7E401E4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Parslow</dc:creator>
  <cp:lastModifiedBy>Nisha Poyser-Reid</cp:lastModifiedBy>
  <cp:revision>2</cp:revision>
  <dcterms:created xsi:type="dcterms:W3CDTF">2020-02-10T13:40:00Z</dcterms:created>
  <dcterms:modified xsi:type="dcterms:W3CDTF">2020-02-10T13:40:00Z</dcterms:modified>
</cp:coreProperties>
</file>